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5841" w14:textId="77777777" w:rsidR="00393D9C" w:rsidRPr="00637C67" w:rsidRDefault="00DB4387" w:rsidP="00393D9C">
      <w:pPr>
        <w:pStyle w:val="NormalWeb"/>
        <w:bidi/>
        <w:spacing w:before="240" w:beforeAutospacing="0" w:after="240" w:afterAutospacing="0"/>
        <w:jc w:val="center"/>
        <w:rPr>
          <w:rFonts w:ascii="Arial" w:hAnsi="Arial" w:cs="Arial"/>
          <w:sz w:val="32"/>
          <w:szCs w:val="32"/>
          <w:u w:val="single"/>
        </w:rPr>
      </w:pPr>
      <w:r w:rsidRPr="00637C67">
        <w:rPr>
          <w:rFonts w:ascii="Arial" w:hAnsi="Arial" w:cs="Arial"/>
          <w:sz w:val="32"/>
          <w:szCs w:val="32"/>
        </w:rPr>
        <w:br/>
      </w:r>
      <w:r w:rsidR="00393D9C" w:rsidRPr="00637C67"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  <w:t>جدول أعمال الاجتماع</w:t>
      </w:r>
    </w:p>
    <w:p w14:paraId="1D106AE4" w14:textId="77777777" w:rsidR="00393D9C" w:rsidRPr="00637C67" w:rsidRDefault="00393D9C" w:rsidP="00393D9C">
      <w:pPr>
        <w:pStyle w:val="NormalWeb"/>
        <w:bidi/>
        <w:spacing w:before="240" w:beforeAutospacing="0" w:after="240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r w:rsidRPr="00637C67">
        <w:rPr>
          <w:rFonts w:ascii="Arial" w:hAnsi="Arial" w:cs="Arial"/>
          <w:b/>
          <w:bCs/>
          <w:color w:val="000000"/>
          <w:sz w:val="32"/>
          <w:szCs w:val="32"/>
          <w:rtl/>
        </w:rPr>
        <w:t xml:space="preserve">الوقت والتاريخ: </w:t>
      </w:r>
    </w:p>
    <w:p w14:paraId="19E165ED" w14:textId="77777777" w:rsidR="00393D9C" w:rsidRPr="00637C67" w:rsidRDefault="00393D9C" w:rsidP="00393D9C">
      <w:pPr>
        <w:pStyle w:val="NormalWeb"/>
        <w:bidi/>
        <w:spacing w:before="240" w:beforeAutospacing="0" w:after="240" w:afterAutospacing="0"/>
        <w:rPr>
          <w:rFonts w:ascii="Arial" w:hAnsi="Arial" w:cs="Arial"/>
          <w:color w:val="000000"/>
          <w:sz w:val="32"/>
          <w:szCs w:val="32"/>
        </w:rPr>
      </w:pPr>
      <w:r w:rsidRPr="00637C67">
        <w:rPr>
          <w:rFonts w:ascii="Arial" w:hAnsi="Arial" w:cs="Arial"/>
          <w:color w:val="000000"/>
          <w:sz w:val="32"/>
          <w:szCs w:val="32"/>
          <w:rtl/>
        </w:rPr>
        <w:t xml:space="preserve">الاجتماع يوم </w:t>
      </w:r>
      <w:r w:rsidRPr="00637C67">
        <w:rPr>
          <w:rFonts w:ascii="Arial" w:hAnsi="Arial" w:cs="Arial"/>
          <w:b/>
          <w:bCs/>
          <w:color w:val="000000"/>
          <w:sz w:val="32"/>
          <w:szCs w:val="32"/>
          <w:rtl/>
        </w:rPr>
        <w:t xml:space="preserve">الجمعة 10 </w:t>
      </w:r>
      <w:r>
        <w:rPr>
          <w:rFonts w:ascii="Arial" w:hAnsi="Arial" w:cs="Arial" w:hint="cs"/>
          <w:b/>
          <w:bCs/>
          <w:color w:val="000000"/>
          <w:sz w:val="32"/>
          <w:szCs w:val="32"/>
          <w:rtl/>
        </w:rPr>
        <w:t xml:space="preserve">حزيران </w:t>
      </w:r>
    </w:p>
    <w:p w14:paraId="770FF84E" w14:textId="77777777" w:rsidR="00393D9C" w:rsidRPr="00637C67" w:rsidRDefault="00393D9C" w:rsidP="00393D9C">
      <w:pPr>
        <w:pStyle w:val="NormalWeb"/>
        <w:bidi/>
        <w:spacing w:before="240" w:beforeAutospacing="0" w:after="240" w:afterAutospacing="0"/>
        <w:rPr>
          <w:rFonts w:ascii="Arial" w:hAnsi="Arial" w:cs="Arial"/>
          <w:color w:val="000000"/>
          <w:sz w:val="32"/>
          <w:szCs w:val="32"/>
        </w:rPr>
      </w:pPr>
      <w:r w:rsidRPr="00637C67">
        <w:rPr>
          <w:rFonts w:ascii="Arial" w:hAnsi="Arial" w:cs="Arial"/>
          <w:color w:val="000000"/>
          <w:sz w:val="32"/>
          <w:szCs w:val="32"/>
          <w:rtl/>
        </w:rPr>
        <w:t>يعقد الاجتماع في أوقات مختلفة حسب المكان الذي تعيش فيه: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393D9C" w:rsidRPr="00637C67" w14:paraId="60F2690D" w14:textId="77777777" w:rsidTr="001F7839">
        <w:tc>
          <w:tcPr>
            <w:tcW w:w="4957" w:type="dxa"/>
          </w:tcPr>
          <w:p w14:paraId="3AB5C5EB" w14:textId="77777777" w:rsidR="00393D9C" w:rsidRPr="00637C67" w:rsidRDefault="00393D9C" w:rsidP="001F7839">
            <w:pPr>
              <w:pStyle w:val="NormalWeb"/>
              <w:bidi/>
              <w:spacing w:before="240" w:beforeAutospacing="0" w:after="240" w:afterAutospacing="0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637C67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بلد</w:t>
            </w:r>
          </w:p>
        </w:tc>
        <w:tc>
          <w:tcPr>
            <w:tcW w:w="4059" w:type="dxa"/>
          </w:tcPr>
          <w:p w14:paraId="6A768C54" w14:textId="77777777" w:rsidR="00393D9C" w:rsidRPr="00637C67" w:rsidRDefault="00393D9C" w:rsidP="001F7839">
            <w:pPr>
              <w:pStyle w:val="NormalWeb"/>
              <w:bidi/>
              <w:spacing w:before="240" w:beforeAutospacing="0" w:after="240" w:afterAutospacing="0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637C67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وقت الاجتماع</w:t>
            </w:r>
          </w:p>
        </w:tc>
      </w:tr>
      <w:tr w:rsidR="00393D9C" w:rsidRPr="00637C67" w14:paraId="28BCCF0A" w14:textId="77777777" w:rsidTr="001F7839">
        <w:tc>
          <w:tcPr>
            <w:tcW w:w="4957" w:type="dxa"/>
          </w:tcPr>
          <w:p w14:paraId="4EB4FF33" w14:textId="77777777" w:rsidR="00393D9C" w:rsidRPr="00637C67" w:rsidRDefault="00393D9C" w:rsidP="001F7839">
            <w:pPr>
              <w:pStyle w:val="NormalWeb"/>
              <w:bidi/>
              <w:spacing w:before="240" w:beforeAutospacing="0" w:after="24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37C6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كولومبيا (لويس غابرييل)</w:t>
            </w:r>
          </w:p>
        </w:tc>
        <w:tc>
          <w:tcPr>
            <w:tcW w:w="4059" w:type="dxa"/>
          </w:tcPr>
          <w:p w14:paraId="10AF1B73" w14:textId="77777777" w:rsidR="00393D9C" w:rsidRPr="00637C67" w:rsidRDefault="00393D9C" w:rsidP="001F7839">
            <w:pPr>
              <w:pStyle w:val="NormalWeb"/>
              <w:bidi/>
              <w:spacing w:before="240" w:beforeAutospacing="0" w:after="24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37C6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9:00 صباحا</w:t>
            </w:r>
          </w:p>
        </w:tc>
      </w:tr>
      <w:tr w:rsidR="00393D9C" w:rsidRPr="00637C67" w14:paraId="54D8E85D" w14:textId="77777777" w:rsidTr="001F7839">
        <w:tc>
          <w:tcPr>
            <w:tcW w:w="4957" w:type="dxa"/>
          </w:tcPr>
          <w:p w14:paraId="6E5F7850" w14:textId="77777777" w:rsidR="00393D9C" w:rsidRPr="00637C67" w:rsidRDefault="00393D9C" w:rsidP="001F7839">
            <w:pPr>
              <w:pStyle w:val="NormalWeb"/>
              <w:bidi/>
              <w:spacing w:before="240" w:beforeAutospacing="0" w:after="24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37C6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المملكة المتحدة (هاري)</w:t>
            </w:r>
          </w:p>
        </w:tc>
        <w:tc>
          <w:tcPr>
            <w:tcW w:w="4059" w:type="dxa"/>
          </w:tcPr>
          <w:p w14:paraId="5F97926A" w14:textId="77777777" w:rsidR="00393D9C" w:rsidRPr="00637C67" w:rsidRDefault="00393D9C" w:rsidP="001F7839">
            <w:pPr>
              <w:pStyle w:val="NormalWeb"/>
              <w:bidi/>
              <w:spacing w:before="240" w:beforeAutospacing="0" w:after="24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37C6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3:00 مساء</w:t>
            </w:r>
          </w:p>
        </w:tc>
      </w:tr>
      <w:tr w:rsidR="00393D9C" w:rsidRPr="00637C67" w14:paraId="5A0FDF65" w14:textId="77777777" w:rsidTr="001F7839">
        <w:tc>
          <w:tcPr>
            <w:tcW w:w="4957" w:type="dxa"/>
          </w:tcPr>
          <w:p w14:paraId="20571B4B" w14:textId="77777777" w:rsidR="00393D9C" w:rsidRPr="00637C67" w:rsidRDefault="00393D9C" w:rsidP="001F7839">
            <w:pPr>
              <w:pStyle w:val="NormalWeb"/>
              <w:bidi/>
              <w:spacing w:before="240" w:beforeAutospacing="0" w:after="24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37C6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ملاوي (مارك)</w:t>
            </w:r>
          </w:p>
        </w:tc>
        <w:tc>
          <w:tcPr>
            <w:tcW w:w="4059" w:type="dxa"/>
          </w:tcPr>
          <w:p w14:paraId="48BEC81D" w14:textId="77777777" w:rsidR="00393D9C" w:rsidRPr="00637C67" w:rsidRDefault="00393D9C" w:rsidP="001F7839">
            <w:pPr>
              <w:pStyle w:val="NormalWeb"/>
              <w:bidi/>
              <w:spacing w:before="240" w:beforeAutospacing="0" w:after="24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37C6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4:00 مساء</w:t>
            </w:r>
          </w:p>
        </w:tc>
      </w:tr>
      <w:tr w:rsidR="00393D9C" w:rsidRPr="00637C67" w14:paraId="55307D0F" w14:textId="77777777" w:rsidTr="001F7839">
        <w:tc>
          <w:tcPr>
            <w:tcW w:w="4957" w:type="dxa"/>
          </w:tcPr>
          <w:p w14:paraId="2DF9FDE2" w14:textId="77777777" w:rsidR="00393D9C" w:rsidRPr="00637C67" w:rsidRDefault="00393D9C" w:rsidP="001F7839">
            <w:pPr>
              <w:pStyle w:val="NormalWeb"/>
              <w:bidi/>
              <w:spacing w:before="240" w:beforeAutospacing="0" w:after="24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37C6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الإمارات العربية المتحدة (Chaica)</w:t>
            </w:r>
          </w:p>
        </w:tc>
        <w:tc>
          <w:tcPr>
            <w:tcW w:w="4059" w:type="dxa"/>
          </w:tcPr>
          <w:p w14:paraId="6A8D98EC" w14:textId="77777777" w:rsidR="00393D9C" w:rsidRPr="00637C67" w:rsidRDefault="00393D9C" w:rsidP="001F7839">
            <w:pPr>
              <w:pStyle w:val="NormalWeb"/>
              <w:bidi/>
              <w:spacing w:before="240" w:beforeAutospacing="0" w:after="24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37C6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6:00 مساء</w:t>
            </w:r>
          </w:p>
        </w:tc>
      </w:tr>
    </w:tbl>
    <w:p w14:paraId="403A94CC" w14:textId="77777777" w:rsidR="00393D9C" w:rsidRPr="00637C67" w:rsidRDefault="00393D9C" w:rsidP="00393D9C">
      <w:pPr>
        <w:pStyle w:val="NormalWeb"/>
        <w:bidi/>
        <w:spacing w:before="240" w:beforeAutospacing="0" w:after="240" w:afterAutospacing="0"/>
        <w:rPr>
          <w:rFonts w:ascii="Arial" w:hAnsi="Arial" w:cs="Arial"/>
          <w:sz w:val="32"/>
          <w:szCs w:val="32"/>
        </w:rPr>
      </w:pPr>
      <w:r w:rsidRPr="00637C67">
        <w:rPr>
          <w:rFonts w:ascii="Arial" w:hAnsi="Arial" w:cs="Arial"/>
          <w:b/>
          <w:bCs/>
          <w:color w:val="000000"/>
          <w:sz w:val="32"/>
          <w:szCs w:val="32"/>
          <w:rtl/>
        </w:rPr>
        <w:t xml:space="preserve">انضم إلى الاجتماع بالنقر فوق رابط Zoom هذا: </w:t>
      </w:r>
      <w:hyperlink r:id="rId7" w:history="1">
        <w:r w:rsidRPr="00637C67">
          <w:rPr>
            <w:rStyle w:val="Hyperlink"/>
            <w:rFonts w:ascii="Arial" w:hAnsi="Arial" w:cs="Arial"/>
            <w:b/>
            <w:bCs/>
            <w:sz w:val="32"/>
            <w:szCs w:val="32"/>
            <w:rtl/>
          </w:rPr>
          <w:t>https://zoom.us/j/11111111111111111</w:t>
        </w:r>
      </w:hyperlink>
      <w:r w:rsidRPr="00637C67">
        <w:rPr>
          <w:rFonts w:ascii="Arial" w:hAnsi="Arial" w:cs="Arial"/>
          <w:b/>
          <w:bCs/>
          <w:color w:val="000000"/>
          <w:sz w:val="32"/>
          <w:szCs w:val="32"/>
          <w:rtl/>
        </w:rPr>
        <w:t> </w:t>
      </w:r>
    </w:p>
    <w:p w14:paraId="226B229D" w14:textId="77777777" w:rsidR="00393D9C" w:rsidRPr="00637C67" w:rsidRDefault="00393D9C" w:rsidP="00393D9C">
      <w:pPr>
        <w:pStyle w:val="NormalWeb"/>
        <w:bidi/>
        <w:spacing w:before="240" w:beforeAutospacing="0" w:after="240" w:afterAutospacing="0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031BA5F9" w14:textId="77777777" w:rsidR="00393D9C" w:rsidRPr="00637C67" w:rsidRDefault="00393D9C" w:rsidP="00393D9C">
      <w:pPr>
        <w:pStyle w:val="NormalWeb"/>
        <w:bidi/>
        <w:spacing w:before="240" w:beforeAutospacing="0" w:after="240" w:afterAutospacing="0"/>
        <w:rPr>
          <w:rFonts w:ascii="Arial" w:hAnsi="Arial" w:cs="Arial"/>
          <w:sz w:val="32"/>
          <w:szCs w:val="32"/>
        </w:rPr>
      </w:pPr>
      <w:r w:rsidRPr="00637C67">
        <w:rPr>
          <w:rFonts w:ascii="Arial" w:hAnsi="Arial" w:cs="Arial"/>
          <w:b/>
          <w:bCs/>
          <w:color w:val="000000"/>
          <w:sz w:val="32"/>
          <w:szCs w:val="32"/>
          <w:rtl/>
        </w:rPr>
        <w:t>معلومات اضافية:</w:t>
      </w:r>
    </w:p>
    <w:p w14:paraId="56BAF921" w14:textId="77777777" w:rsidR="00393D9C" w:rsidRPr="00637C67" w:rsidRDefault="00393D9C" w:rsidP="00393D9C">
      <w:pPr>
        <w:pStyle w:val="NormalWeb"/>
        <w:numPr>
          <w:ilvl w:val="0"/>
          <w:numId w:val="1"/>
        </w:numPr>
        <w:bidi/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637C67">
        <w:rPr>
          <w:rFonts w:ascii="Arial" w:hAnsi="Arial" w:cs="Arial"/>
          <w:color w:val="000000"/>
          <w:sz w:val="32"/>
          <w:szCs w:val="32"/>
          <w:rtl/>
        </w:rPr>
        <w:t xml:space="preserve">هذا الاجتماع مخصص لمجموعة </w:t>
      </w:r>
      <w:r>
        <w:rPr>
          <w:rFonts w:ascii="Arial" w:hAnsi="Arial" w:cs="Arial" w:hint="cs"/>
          <w:color w:val="000000"/>
          <w:sz w:val="32"/>
          <w:szCs w:val="32"/>
          <w:rtl/>
        </w:rPr>
        <w:t xml:space="preserve">المدافعون </w:t>
      </w:r>
      <w:r w:rsidRPr="00637C67">
        <w:rPr>
          <w:rFonts w:ascii="Arial" w:hAnsi="Arial" w:cs="Arial"/>
          <w:color w:val="000000"/>
          <w:sz w:val="32"/>
          <w:szCs w:val="32"/>
          <w:rtl/>
        </w:rPr>
        <w:t>الذاتي</w:t>
      </w:r>
      <w:r>
        <w:rPr>
          <w:rFonts w:ascii="Arial" w:hAnsi="Arial" w:cs="Arial" w:hint="cs"/>
          <w:color w:val="000000"/>
          <w:sz w:val="32"/>
          <w:szCs w:val="32"/>
          <w:rtl/>
        </w:rPr>
        <w:t>ون</w:t>
      </w:r>
      <w:r w:rsidRPr="00637C67">
        <w:rPr>
          <w:rFonts w:ascii="Arial" w:hAnsi="Arial" w:cs="Arial"/>
          <w:color w:val="000000"/>
          <w:sz w:val="32"/>
          <w:szCs w:val="32"/>
          <w:rtl/>
        </w:rPr>
        <w:t xml:space="preserve"> لدينا.</w:t>
      </w:r>
      <w:r w:rsidRPr="00637C67">
        <w:rPr>
          <w:rFonts w:ascii="Arial" w:hAnsi="Arial" w:cs="Arial"/>
          <w:color w:val="000000"/>
          <w:sz w:val="32"/>
          <w:szCs w:val="32"/>
          <w:rtl/>
        </w:rPr>
        <w:br/>
      </w:r>
    </w:p>
    <w:p w14:paraId="5DF43F41" w14:textId="77777777" w:rsidR="00393D9C" w:rsidRDefault="00393D9C" w:rsidP="00393D9C">
      <w:pPr>
        <w:pStyle w:val="NormalWeb"/>
        <w:numPr>
          <w:ilvl w:val="0"/>
          <w:numId w:val="1"/>
        </w:numPr>
        <w:bidi/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637C67">
        <w:rPr>
          <w:rFonts w:ascii="Arial" w:hAnsi="Arial" w:cs="Arial"/>
          <w:color w:val="000000"/>
          <w:sz w:val="32"/>
          <w:szCs w:val="32"/>
          <w:rtl/>
        </w:rPr>
        <w:t>سنناقش أفكارا لمشروع مجموعتنا الجديد.</w:t>
      </w:r>
    </w:p>
    <w:p w14:paraId="7E2B9067" w14:textId="77777777" w:rsidR="00393D9C" w:rsidRPr="0020684D" w:rsidRDefault="00393D9C" w:rsidP="00393D9C">
      <w:pPr>
        <w:pStyle w:val="ListParagraph"/>
        <w:numPr>
          <w:ilvl w:val="0"/>
          <w:numId w:val="1"/>
        </w:numPr>
        <w:bidi/>
        <w:rPr>
          <w:rFonts w:ascii="Arial" w:hAnsi="Arial" w:cs="Arial"/>
          <w:sz w:val="32"/>
          <w:szCs w:val="32"/>
        </w:rPr>
      </w:pPr>
      <w:r w:rsidRPr="0020684D">
        <w:rPr>
          <w:rFonts w:ascii="Arial" w:eastAsia="Times New Roman" w:hAnsi="Arial" w:cs="Arial"/>
          <w:color w:val="000000"/>
          <w:sz w:val="32"/>
          <w:szCs w:val="32"/>
          <w:rtl/>
          <w:lang w:eastAsia="en-GB"/>
        </w:rPr>
        <w:t>سنقرر معًا الخطوة التالية التي سنتخذها</w:t>
      </w:r>
      <w:r w:rsidRPr="0020684D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.</w:t>
      </w:r>
    </w:p>
    <w:p w14:paraId="684FBFEB" w14:textId="77777777" w:rsidR="00393D9C" w:rsidRPr="0020684D" w:rsidRDefault="00393D9C" w:rsidP="00393D9C">
      <w:pPr>
        <w:pStyle w:val="NormalWeb"/>
        <w:bidi/>
        <w:spacing w:after="240"/>
        <w:ind w:left="360"/>
        <w:textAlignment w:val="baseline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>م</w:t>
      </w:r>
      <w:r w:rsidRPr="0020684D">
        <w:rPr>
          <w:rFonts w:ascii="Arial" w:hAnsi="Arial" w:cs="Arial"/>
          <w:color w:val="000000"/>
          <w:sz w:val="32"/>
          <w:szCs w:val="32"/>
          <w:rtl/>
        </w:rPr>
        <w:t>هام للتحضير للاجتماع</w:t>
      </w:r>
      <w:r w:rsidRPr="0020684D">
        <w:rPr>
          <w:rFonts w:ascii="Arial" w:hAnsi="Arial" w:cs="Arial"/>
          <w:color w:val="000000"/>
          <w:sz w:val="32"/>
          <w:szCs w:val="32"/>
        </w:rPr>
        <w:t>:</w:t>
      </w:r>
    </w:p>
    <w:p w14:paraId="568287FD" w14:textId="77777777" w:rsidR="00393D9C" w:rsidRPr="00637C67" w:rsidRDefault="00393D9C" w:rsidP="00393D9C">
      <w:pPr>
        <w:pStyle w:val="NormalWeb"/>
        <w:bidi/>
        <w:spacing w:before="0" w:beforeAutospacing="0" w:after="240" w:afterAutospacing="0"/>
        <w:ind w:left="360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20684D">
        <w:rPr>
          <w:rFonts w:ascii="Arial" w:hAnsi="Arial" w:cs="Arial"/>
          <w:color w:val="000000"/>
          <w:sz w:val="32"/>
          <w:szCs w:val="32"/>
          <w:rtl/>
        </w:rPr>
        <w:t>يرجى التفكير في فكرتين لما يجب أن نفعله في مشروعنا الجديد.</w:t>
      </w:r>
    </w:p>
    <w:p w14:paraId="68A7EB25" w14:textId="77777777" w:rsidR="00393D9C" w:rsidRDefault="00393D9C" w:rsidP="00393D9C">
      <w:pPr>
        <w:pStyle w:val="NormalWeb"/>
        <w:bidi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  <w:rtl/>
        </w:rPr>
      </w:pPr>
    </w:p>
    <w:p w14:paraId="0CF4DC69" w14:textId="77777777" w:rsidR="00393D9C" w:rsidRDefault="00393D9C" w:rsidP="00393D9C">
      <w:pPr>
        <w:pStyle w:val="NormalWeb"/>
        <w:bidi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  <w:rtl/>
        </w:rPr>
      </w:pPr>
    </w:p>
    <w:p w14:paraId="28B86630" w14:textId="77777777" w:rsidR="00393D9C" w:rsidRDefault="00393D9C" w:rsidP="00393D9C">
      <w:pPr>
        <w:pStyle w:val="NormalWeb"/>
        <w:bidi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  <w:rtl/>
        </w:rPr>
      </w:pPr>
    </w:p>
    <w:p w14:paraId="45350233" w14:textId="77777777" w:rsidR="00393D9C" w:rsidRDefault="00393D9C" w:rsidP="00393D9C">
      <w:pPr>
        <w:pStyle w:val="NormalWeb"/>
        <w:bidi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  <w:rtl/>
        </w:rPr>
      </w:pPr>
    </w:p>
    <w:p w14:paraId="1DA2324D" w14:textId="77777777" w:rsidR="00393D9C" w:rsidRPr="00637C67" w:rsidRDefault="00393D9C" w:rsidP="00393D9C">
      <w:pPr>
        <w:pStyle w:val="NormalWeb"/>
        <w:bidi/>
        <w:spacing w:before="240" w:beforeAutospacing="0" w:after="240" w:afterAutospacing="0"/>
        <w:jc w:val="center"/>
        <w:rPr>
          <w:rFonts w:ascii="Arial" w:hAnsi="Arial" w:cs="Arial"/>
          <w:sz w:val="32"/>
          <w:szCs w:val="32"/>
        </w:rPr>
      </w:pPr>
      <w:r w:rsidRPr="00637C67">
        <w:rPr>
          <w:rFonts w:ascii="Arial" w:hAnsi="Arial" w:cs="Arial"/>
          <w:b/>
          <w:bCs/>
          <w:color w:val="000000"/>
          <w:sz w:val="32"/>
          <w:szCs w:val="32"/>
          <w:rtl/>
        </w:rPr>
        <w:t>جدول الاعمال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1"/>
        <w:gridCol w:w="1085"/>
      </w:tblGrid>
      <w:tr w:rsidR="00393D9C" w:rsidRPr="00637C67" w14:paraId="084E008E" w14:textId="77777777" w:rsidTr="001F78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706A4B" w14:textId="77777777" w:rsidR="00393D9C" w:rsidRPr="0020684D" w:rsidRDefault="00393D9C" w:rsidP="001F7839">
            <w:pPr>
              <w:pStyle w:val="NormalWeb"/>
              <w:bidi/>
              <w:spacing w:before="240" w:beforeAutospacing="0" w:after="240" w:afterAutospacing="0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20684D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الترحيب والتعارف</w:t>
            </w:r>
            <w:r w:rsidRPr="0020684D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n-US"/>
              </w:rPr>
              <w:br/>
            </w:r>
            <w:r w:rsidRPr="0020684D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سنراجع كيفية استخدام أزرار زووم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n-US"/>
              </w:rPr>
              <w:t>Zoom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val="en-US" w:bidi="ar-JO"/>
              </w:rPr>
              <w:t xml:space="preserve">) </w:t>
            </w:r>
            <w:r w:rsidRPr="0020684D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وسنقدم أنفسنا</w:t>
            </w:r>
            <w:r w:rsidRPr="0020684D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n-US"/>
              </w:rPr>
              <w:t>.</w:t>
            </w:r>
          </w:p>
          <w:p w14:paraId="5DAAB389" w14:textId="77777777" w:rsidR="00393D9C" w:rsidRPr="0020684D" w:rsidRDefault="00393D9C" w:rsidP="001F7839">
            <w:pPr>
              <w:pStyle w:val="NormalWeb"/>
              <w:bidi/>
              <w:spacing w:before="240" w:beforeAutospacing="0" w:after="240" w:afterAutospacing="0"/>
              <w:rPr>
                <w:rFonts w:ascii="Arial" w:hAnsi="Arial" w:cs="Arial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66502" w14:textId="77777777" w:rsidR="00393D9C" w:rsidRPr="00637C67" w:rsidRDefault="00393D9C" w:rsidP="001F7839">
            <w:pPr>
              <w:pStyle w:val="NormalWeb"/>
              <w:bidi/>
              <w:spacing w:before="240" w:beforeAutospacing="0" w:after="240" w:afterAutospacing="0"/>
              <w:rPr>
                <w:rFonts w:ascii="Arial" w:hAnsi="Arial" w:cs="Arial"/>
                <w:sz w:val="32"/>
                <w:szCs w:val="32"/>
              </w:rPr>
            </w:pPr>
            <w:r w:rsidRPr="00637C6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10 دقائق</w:t>
            </w:r>
          </w:p>
        </w:tc>
      </w:tr>
      <w:tr w:rsidR="00393D9C" w:rsidRPr="00637C67" w14:paraId="3C817253" w14:textId="77777777" w:rsidTr="001F78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7800C2" w14:textId="77777777" w:rsidR="00393D9C" w:rsidRPr="00637C67" w:rsidRDefault="00393D9C" w:rsidP="001F7839">
            <w:pPr>
              <w:pStyle w:val="NormalWeb"/>
              <w:bidi/>
              <w:spacing w:before="240" w:beforeAutospacing="0" w:after="240" w:afterAutospacing="0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كسر الجمود </w:t>
            </w:r>
          </w:p>
          <w:p w14:paraId="1DC1DCA8" w14:textId="77777777" w:rsidR="00393D9C" w:rsidRPr="00637C67" w:rsidRDefault="00393D9C" w:rsidP="001F7839">
            <w:pPr>
              <w:pStyle w:val="NormalWeb"/>
              <w:bidi/>
              <w:spacing w:before="240" w:beforeAutospacing="0" w:after="24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0684D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سنطلب من الجميع مشاركة أغنيتهم المفضلة</w:t>
            </w:r>
            <w:r w:rsidRPr="0020684D">
              <w:rPr>
                <w:rFonts w:ascii="Arial" w:hAnsi="Arial" w:cs="Arial"/>
                <w:color w:val="000000"/>
                <w:sz w:val="32"/>
                <w:szCs w:val="32"/>
              </w:rPr>
              <w:t>.</w:t>
            </w:r>
            <w:r w:rsidRPr="0020684D">
              <w:rPr>
                <w:rFonts w:ascii="Arial" w:hAnsi="Arial" w:cs="Arial"/>
                <w:color w:val="000000"/>
                <w:sz w:val="32"/>
                <w:szCs w:val="32"/>
              </w:rPr>
              <w:br/>
            </w:r>
            <w:r w:rsidRPr="0020684D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فكّر مسبقًا في الأغنية التي تود التحدث عنها</w:t>
            </w:r>
            <w:r w:rsidRPr="0020684D">
              <w:rPr>
                <w:rFonts w:ascii="Arial" w:hAnsi="Arial" w:cs="Arial"/>
                <w:color w:val="000000"/>
                <w:sz w:val="32"/>
                <w:szCs w:val="32"/>
              </w:rPr>
              <w:t>!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3AEC21" w14:textId="77777777" w:rsidR="00393D9C" w:rsidRPr="00637C67" w:rsidRDefault="00393D9C" w:rsidP="001F7839">
            <w:pPr>
              <w:pStyle w:val="NormalWeb"/>
              <w:bidi/>
              <w:spacing w:before="240" w:beforeAutospacing="0" w:after="240" w:afterAutospacing="0"/>
              <w:rPr>
                <w:rFonts w:ascii="Arial" w:hAnsi="Arial" w:cs="Arial"/>
                <w:sz w:val="32"/>
                <w:szCs w:val="32"/>
              </w:rPr>
            </w:pPr>
            <w:r w:rsidRPr="00637C6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10 دقائق</w:t>
            </w:r>
          </w:p>
        </w:tc>
      </w:tr>
      <w:tr w:rsidR="00393D9C" w:rsidRPr="00637C67" w14:paraId="00EAC0D1" w14:textId="77777777" w:rsidTr="001F7839">
        <w:trPr>
          <w:trHeight w:val="14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0BA6CE" w14:textId="77777777" w:rsidR="00393D9C" w:rsidRPr="00637C67" w:rsidRDefault="00393D9C" w:rsidP="001F7839">
            <w:pPr>
              <w:pStyle w:val="NormalWeb"/>
              <w:bidi/>
              <w:spacing w:before="240" w:beforeAutospacing="0" w:after="0" w:afterAutospacing="0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637C67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مناقشة جماعية حول خطة مشروع جماعي جديد</w:t>
            </w:r>
          </w:p>
          <w:p w14:paraId="530AFFB5" w14:textId="77777777" w:rsidR="00393D9C" w:rsidRPr="00637C67" w:rsidRDefault="00393D9C" w:rsidP="001F7839">
            <w:pPr>
              <w:pStyle w:val="NormalWeb"/>
              <w:bidi/>
              <w:spacing w:before="240" w:beforeAutospacing="0" w:after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37C6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سنتحدث عن مشروعنا الجماعي الجديد. قبل أن تأتي إلى الاجتماع، فكر في:</w:t>
            </w:r>
          </w:p>
          <w:p w14:paraId="6800988B" w14:textId="77777777" w:rsidR="00393D9C" w:rsidRDefault="00393D9C" w:rsidP="001F7839">
            <w:pPr>
              <w:pStyle w:val="NormalWeb"/>
              <w:numPr>
                <w:ilvl w:val="0"/>
                <w:numId w:val="2"/>
              </w:numPr>
              <w:bidi/>
              <w:spacing w:before="240" w:beforeAutospacing="0" w:after="0" w:afterAutospacing="0"/>
              <w:rPr>
                <w:rFonts w:ascii="Arial" w:hAnsi="Arial" w:cs="Arial"/>
                <w:sz w:val="32"/>
                <w:szCs w:val="32"/>
              </w:rPr>
            </w:pPr>
            <w:r w:rsidRPr="0020684D">
              <w:rPr>
                <w:rFonts w:ascii="Arial" w:hAnsi="Arial" w:cs="Arial"/>
                <w:sz w:val="32"/>
                <w:szCs w:val="32"/>
                <w:rtl/>
              </w:rPr>
              <w:t>ما هي أهم المواضيع التي يجب أن ندافع عنها؟</w:t>
            </w:r>
          </w:p>
          <w:p w14:paraId="79E90BDF" w14:textId="77777777" w:rsidR="00393D9C" w:rsidRPr="00637C67" w:rsidRDefault="00393D9C" w:rsidP="001F7839">
            <w:pPr>
              <w:pStyle w:val="NormalWeb"/>
              <w:numPr>
                <w:ilvl w:val="0"/>
                <w:numId w:val="2"/>
              </w:numPr>
              <w:bidi/>
              <w:spacing w:before="240" w:beforeAutospacing="0" w:after="0" w:afterAutospacing="0"/>
              <w:rPr>
                <w:rFonts w:ascii="Arial" w:hAnsi="Arial" w:cs="Arial"/>
                <w:sz w:val="32"/>
                <w:szCs w:val="32"/>
              </w:rPr>
            </w:pPr>
            <w:r w:rsidRPr="00637C67">
              <w:rPr>
                <w:rFonts w:ascii="Arial" w:hAnsi="Arial" w:cs="Arial"/>
                <w:sz w:val="32"/>
                <w:szCs w:val="32"/>
                <w:rtl/>
              </w:rPr>
              <w:t>ما هي الطرق التي يمكن لمجموعتنا من خلالها مشاركة رسائل المناصرة الخاصة بنا؟</w:t>
            </w:r>
          </w:p>
          <w:p w14:paraId="7C79621E" w14:textId="77777777" w:rsidR="00393D9C" w:rsidRPr="00637C67" w:rsidRDefault="00393D9C" w:rsidP="001F7839">
            <w:pPr>
              <w:pStyle w:val="NormalWeb"/>
              <w:numPr>
                <w:ilvl w:val="0"/>
                <w:numId w:val="2"/>
              </w:numPr>
              <w:bidi/>
              <w:spacing w:before="240" w:beforeAutospacing="0" w:after="0" w:afterAutospacing="0"/>
              <w:rPr>
                <w:rFonts w:ascii="Arial" w:hAnsi="Arial" w:cs="Arial"/>
                <w:sz w:val="32"/>
                <w:szCs w:val="32"/>
              </w:rPr>
            </w:pPr>
            <w:r w:rsidRPr="0020684D">
              <w:rPr>
                <w:rFonts w:ascii="Arial" w:hAnsi="Arial" w:cs="Arial"/>
                <w:sz w:val="32"/>
                <w:szCs w:val="32"/>
                <w:rtl/>
              </w:rPr>
              <w:t xml:space="preserve">ما هي 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ال</w:t>
            </w:r>
            <w:r w:rsidRPr="0020684D">
              <w:rPr>
                <w:rFonts w:ascii="Arial" w:hAnsi="Arial" w:cs="Arial"/>
                <w:sz w:val="32"/>
                <w:szCs w:val="32"/>
                <w:rtl/>
              </w:rPr>
              <w:t>فكر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تين التي </w:t>
            </w:r>
            <w:r w:rsidRPr="0020684D">
              <w:rPr>
                <w:rFonts w:ascii="Arial" w:hAnsi="Arial" w:cs="Arial"/>
                <w:sz w:val="32"/>
                <w:szCs w:val="32"/>
                <w:rtl/>
              </w:rPr>
              <w:t xml:space="preserve"> لديك 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لأعمال </w:t>
            </w:r>
            <w:r w:rsidRPr="0020684D">
              <w:rPr>
                <w:rFonts w:ascii="Arial" w:hAnsi="Arial" w:cs="Arial"/>
                <w:sz w:val="32"/>
                <w:szCs w:val="32"/>
                <w:rtl/>
              </w:rPr>
              <w:t>يمكننا العمل عليها معًا كمجموعة؟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61FB1" w14:textId="77777777" w:rsidR="00393D9C" w:rsidRPr="00637C67" w:rsidRDefault="00393D9C" w:rsidP="001F7839">
            <w:pPr>
              <w:pStyle w:val="NormalWeb"/>
              <w:bidi/>
              <w:spacing w:before="240" w:beforeAutospacing="0" w:after="240" w:afterAutospacing="0"/>
              <w:rPr>
                <w:rFonts w:ascii="Arial" w:hAnsi="Arial" w:cs="Arial"/>
                <w:sz w:val="32"/>
                <w:szCs w:val="32"/>
              </w:rPr>
            </w:pPr>
            <w:r w:rsidRPr="00637C6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20 دقيقة</w:t>
            </w:r>
          </w:p>
        </w:tc>
      </w:tr>
      <w:tr w:rsidR="00393D9C" w:rsidRPr="00637C67" w14:paraId="6AEEA70F" w14:textId="77777777" w:rsidTr="001F78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3BA89" w14:textId="77777777" w:rsidR="00393D9C" w:rsidRPr="00637C67" w:rsidRDefault="00393D9C" w:rsidP="001F7839">
            <w:pPr>
              <w:pStyle w:val="NormalWeb"/>
              <w:bidi/>
              <w:spacing w:before="240" w:beforeAutospacing="0" w:after="0" w:afterAutospacing="0"/>
              <w:rPr>
                <w:rFonts w:ascii="Arial" w:hAnsi="Arial" w:cs="Arial"/>
                <w:sz w:val="32"/>
                <w:szCs w:val="32"/>
              </w:rPr>
            </w:pPr>
            <w:r w:rsidRPr="00637C6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الملخص والخطوات التالية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4804D8" w14:textId="77777777" w:rsidR="00393D9C" w:rsidRPr="00637C67" w:rsidRDefault="00393D9C" w:rsidP="001F7839">
            <w:pPr>
              <w:pStyle w:val="NormalWeb"/>
              <w:bidi/>
              <w:spacing w:before="240" w:beforeAutospacing="0" w:after="240" w:afterAutospacing="0"/>
              <w:rPr>
                <w:rFonts w:ascii="Arial" w:hAnsi="Arial" w:cs="Arial"/>
                <w:sz w:val="32"/>
                <w:szCs w:val="32"/>
              </w:rPr>
            </w:pPr>
            <w:r w:rsidRPr="00637C6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10 دقائق</w:t>
            </w:r>
          </w:p>
        </w:tc>
      </w:tr>
    </w:tbl>
    <w:p w14:paraId="608BED6C" w14:textId="77777777" w:rsidR="00393D9C" w:rsidRPr="00637C67" w:rsidRDefault="00393D9C" w:rsidP="00393D9C">
      <w:pPr>
        <w:spacing w:after="240"/>
        <w:rPr>
          <w:rFonts w:ascii="Arial" w:hAnsi="Arial" w:cs="Arial"/>
          <w:sz w:val="32"/>
          <w:szCs w:val="32"/>
        </w:rPr>
      </w:pPr>
      <w:r w:rsidRPr="00637C67">
        <w:rPr>
          <w:rFonts w:ascii="Arial" w:hAnsi="Arial" w:cs="Arial"/>
          <w:sz w:val="32"/>
          <w:szCs w:val="32"/>
        </w:rPr>
        <w:br/>
      </w:r>
      <w:r w:rsidRPr="00637C67">
        <w:rPr>
          <w:rFonts w:ascii="Arial" w:hAnsi="Arial" w:cs="Arial"/>
          <w:sz w:val="32"/>
          <w:szCs w:val="32"/>
        </w:rPr>
        <w:br/>
      </w:r>
    </w:p>
    <w:p w14:paraId="7320358D" w14:textId="77777777" w:rsidR="00393D9C" w:rsidRPr="00637C67" w:rsidRDefault="00393D9C" w:rsidP="00393D9C">
      <w:pPr>
        <w:pStyle w:val="NormalWeb"/>
        <w:bidi/>
        <w:spacing w:before="240" w:beforeAutospacing="0" w:after="240" w:afterAutospacing="0"/>
        <w:jc w:val="center"/>
        <w:rPr>
          <w:rFonts w:ascii="Arial" w:hAnsi="Arial" w:cs="Arial"/>
          <w:sz w:val="32"/>
          <w:szCs w:val="32"/>
          <w:u w:val="single"/>
        </w:rPr>
      </w:pPr>
    </w:p>
    <w:p w14:paraId="0742CFE1" w14:textId="6F62A6B7" w:rsidR="00AE0137" w:rsidRPr="00637C67" w:rsidRDefault="00AE0137" w:rsidP="00637C67">
      <w:pPr>
        <w:spacing w:after="240"/>
        <w:rPr>
          <w:rFonts w:ascii="Arial" w:hAnsi="Arial" w:cs="Arial"/>
          <w:sz w:val="32"/>
          <w:szCs w:val="32"/>
        </w:rPr>
      </w:pPr>
    </w:p>
    <w:sectPr w:rsidR="00AE0137" w:rsidRPr="00637C6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F9B22" w14:textId="77777777" w:rsidR="006F03E3" w:rsidRDefault="006F03E3" w:rsidP="00754519">
      <w:pPr>
        <w:spacing w:after="0" w:line="240" w:lineRule="auto"/>
      </w:pPr>
      <w:r>
        <w:separator/>
      </w:r>
    </w:p>
  </w:endnote>
  <w:endnote w:type="continuationSeparator" w:id="0">
    <w:p w14:paraId="2B548ED0" w14:textId="77777777" w:rsidR="006F03E3" w:rsidRDefault="006F03E3" w:rsidP="0075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40A8" w14:textId="60741DA5" w:rsidR="00B05E0C" w:rsidRPr="00B05E0C" w:rsidRDefault="00B05E0C" w:rsidP="00B05E0C">
    <w:pPr>
      <w:pStyle w:val="Footer"/>
      <w:jc w:val="center"/>
      <w:rPr>
        <w:b/>
        <w:bCs/>
      </w:rPr>
    </w:pPr>
    <w:r w:rsidRPr="00B05E0C">
      <w:rPr>
        <w:b/>
        <w:bCs/>
      </w:rPr>
      <w:t xml:space="preserve">More resources at </w:t>
    </w:r>
    <w:hyperlink r:id="rId1" w:history="1">
      <w:r w:rsidRPr="00B05E0C">
        <w:rPr>
          <w:rStyle w:val="Hyperlink"/>
          <w:b/>
          <w:bCs/>
        </w:rPr>
        <w:t>www.listenincluderespect.com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B5941" w14:textId="77777777" w:rsidR="006F03E3" w:rsidRDefault="006F03E3" w:rsidP="00754519">
      <w:pPr>
        <w:spacing w:after="0" w:line="240" w:lineRule="auto"/>
      </w:pPr>
      <w:r>
        <w:separator/>
      </w:r>
    </w:p>
  </w:footnote>
  <w:footnote w:type="continuationSeparator" w:id="0">
    <w:p w14:paraId="66957062" w14:textId="77777777" w:rsidR="006F03E3" w:rsidRDefault="006F03E3" w:rsidP="0075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C974" w14:textId="73001F43" w:rsidR="00B05E0C" w:rsidRDefault="00B05E0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C4C09C1" wp14:editId="7069ECB1">
          <wp:simplePos x="0" y="0"/>
          <wp:positionH relativeFrom="column">
            <wp:posOffset>-415887</wp:posOffset>
          </wp:positionH>
          <wp:positionV relativeFrom="paragraph">
            <wp:posOffset>-210266</wp:posOffset>
          </wp:positionV>
          <wp:extent cx="1526540" cy="859790"/>
          <wp:effectExtent l="0" t="0" r="0" b="0"/>
          <wp:wrapTight wrapText="bothSides">
            <wp:wrapPolygon edited="0">
              <wp:start x="4313" y="1914"/>
              <wp:lineTo x="2156" y="3829"/>
              <wp:lineTo x="270" y="7657"/>
              <wp:lineTo x="270" y="12443"/>
              <wp:lineTo x="6469" y="18186"/>
              <wp:lineTo x="8356" y="19143"/>
              <wp:lineTo x="16982" y="20100"/>
              <wp:lineTo x="18329" y="20100"/>
              <wp:lineTo x="21295" y="18665"/>
              <wp:lineTo x="21295" y="11486"/>
              <wp:lineTo x="19677" y="10529"/>
              <wp:lineTo x="20486" y="8614"/>
              <wp:lineTo x="17790" y="1914"/>
              <wp:lineTo x="4313" y="1914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E7123C" w14:textId="04B35FFE" w:rsidR="00B05E0C" w:rsidRDefault="00B05E0C">
    <w:pPr>
      <w:pStyle w:val="Header"/>
    </w:pPr>
  </w:p>
  <w:p w14:paraId="70763EBB" w14:textId="77777777" w:rsidR="00B05E0C" w:rsidRDefault="00B05E0C">
    <w:pPr>
      <w:pStyle w:val="Header"/>
    </w:pPr>
  </w:p>
  <w:p w14:paraId="7DDAE7E2" w14:textId="49A5A6E3" w:rsidR="00754519" w:rsidRDefault="007545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1C33"/>
    <w:multiLevelType w:val="hybridMultilevel"/>
    <w:tmpl w:val="469672EC"/>
    <w:lvl w:ilvl="0" w:tplc="30CC4BD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30B1F"/>
    <w:multiLevelType w:val="multilevel"/>
    <w:tmpl w:val="B262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1955304">
    <w:abstractNumId w:val="1"/>
  </w:num>
  <w:num w:numId="2" w16cid:durableId="291524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23F"/>
    <w:rsid w:val="0032723F"/>
    <w:rsid w:val="003459C4"/>
    <w:rsid w:val="00393D9C"/>
    <w:rsid w:val="004460E8"/>
    <w:rsid w:val="00472206"/>
    <w:rsid w:val="00590250"/>
    <w:rsid w:val="005E04E0"/>
    <w:rsid w:val="00637C67"/>
    <w:rsid w:val="006B6024"/>
    <w:rsid w:val="006E3D20"/>
    <w:rsid w:val="006F03E3"/>
    <w:rsid w:val="00754519"/>
    <w:rsid w:val="007F6BD8"/>
    <w:rsid w:val="00904A25"/>
    <w:rsid w:val="00AD5694"/>
    <w:rsid w:val="00AE0137"/>
    <w:rsid w:val="00B05E0C"/>
    <w:rsid w:val="00B0678F"/>
    <w:rsid w:val="00DB4387"/>
    <w:rsid w:val="00DF2E58"/>
    <w:rsid w:val="00E06712"/>
    <w:rsid w:val="00E451A5"/>
    <w:rsid w:val="00FC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19A28"/>
  <w15:chartTrackingRefBased/>
  <w15:docId w15:val="{99726A07-8097-43EE-A943-676D8F16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519"/>
  </w:style>
  <w:style w:type="paragraph" w:styleId="Footer">
    <w:name w:val="footer"/>
    <w:basedOn w:val="Normal"/>
    <w:link w:val="FooterChar"/>
    <w:uiPriority w:val="99"/>
    <w:unhideWhenUsed/>
    <w:rsid w:val="00754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519"/>
  </w:style>
  <w:style w:type="character" w:styleId="Hyperlink">
    <w:name w:val="Hyperlink"/>
    <w:basedOn w:val="DefaultParagraphFont"/>
    <w:uiPriority w:val="99"/>
    <w:unhideWhenUsed/>
    <w:rsid w:val="00B05E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5E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B4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B4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3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60349">
          <w:marLeft w:val="-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oom.us/j/111111111111111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stenincluderespec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be\Documents\Custom%20Office%20Templates\II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II Logo</Template>
  <TotalTime>5</TotalTime>
  <Pages>2</Pages>
  <Words>192</Words>
  <Characters>1001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 Bialik</dc:creator>
  <cp:keywords/>
  <dc:description/>
  <cp:lastModifiedBy>Robin Gibson</cp:lastModifiedBy>
  <cp:revision>5</cp:revision>
  <dcterms:created xsi:type="dcterms:W3CDTF">2022-06-14T11:57:00Z</dcterms:created>
  <dcterms:modified xsi:type="dcterms:W3CDTF">2025-10-27T13:20:00Z</dcterms:modified>
</cp:coreProperties>
</file>