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959A6" w14:textId="77777777" w:rsidR="003F4BC4" w:rsidRPr="00C17FA6" w:rsidRDefault="003F4BC4" w:rsidP="003F4BC4">
      <w:pPr>
        <w:pStyle w:val="BodyText"/>
        <w:bidi/>
        <w:jc w:val="center"/>
        <w:rPr>
          <w:sz w:val="32"/>
          <w:szCs w:val="32"/>
          <w:u w:val="single"/>
        </w:rPr>
      </w:pPr>
      <w:r w:rsidRPr="00873939">
        <w:rPr>
          <w:sz w:val="32"/>
          <w:szCs w:val="32"/>
          <w:u w:val="single"/>
          <w:rtl/>
        </w:rPr>
        <w:t xml:space="preserve">نموذج خطة عمل أسبوعية </w:t>
      </w:r>
      <w:r>
        <w:rPr>
          <w:rFonts w:hint="cs"/>
          <w:sz w:val="32"/>
          <w:szCs w:val="32"/>
          <w:u w:val="single"/>
          <w:rtl/>
        </w:rPr>
        <w:t xml:space="preserve">قابلة للوصول </w:t>
      </w:r>
    </w:p>
    <w:tbl>
      <w:tblPr>
        <w:tblStyle w:val="TableGrid"/>
        <w:tblpPr w:leftFromText="180" w:rightFromText="180" w:horzAnchor="margin" w:tblpXSpec="center" w:tblpY="1455"/>
        <w:tblW w:w="14943" w:type="dxa"/>
        <w:tblLook w:val="04A0" w:firstRow="1" w:lastRow="0" w:firstColumn="1" w:lastColumn="0" w:noHBand="0" w:noVBand="1"/>
      </w:tblPr>
      <w:tblGrid>
        <w:gridCol w:w="1270"/>
        <w:gridCol w:w="4557"/>
        <w:gridCol w:w="1346"/>
        <w:gridCol w:w="1968"/>
        <w:gridCol w:w="4277"/>
        <w:gridCol w:w="1525"/>
      </w:tblGrid>
      <w:tr w:rsidR="003F4BC4" w:rsidRPr="00C17FA6" w14:paraId="4F685F48" w14:textId="77777777" w:rsidTr="001F7839">
        <w:trPr>
          <w:trHeight w:val="798"/>
        </w:trPr>
        <w:tc>
          <w:tcPr>
            <w:tcW w:w="1165" w:type="dxa"/>
          </w:tcPr>
          <w:p w14:paraId="02B0FEBD" w14:textId="77777777" w:rsidR="003F4BC4" w:rsidRPr="00C17FA6" w:rsidRDefault="003F4BC4" w:rsidP="001F7839">
            <w:pPr>
              <w:pStyle w:val="BodyText"/>
              <w:bidi/>
              <w:jc w:val="center"/>
              <w:rPr>
                <w:b/>
                <w:bCs/>
                <w:sz w:val="32"/>
                <w:szCs w:val="32"/>
              </w:rPr>
            </w:pPr>
            <w:r w:rsidRPr="008F25B6">
              <w:rPr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اسم الشخص الذي </w:t>
            </w:r>
            <w:r w:rsidRPr="008F25B6">
              <w:rPr>
                <w:b/>
                <w:bCs/>
                <w:sz w:val="32"/>
                <w:szCs w:val="32"/>
                <w:rtl/>
              </w:rPr>
              <w:t>نطلب منه المزيد من المساعدة؟</w:t>
            </w:r>
          </w:p>
        </w:tc>
        <w:tc>
          <w:tcPr>
            <w:tcW w:w="4595" w:type="dxa"/>
          </w:tcPr>
          <w:p w14:paraId="5B294C6F" w14:textId="77777777" w:rsidR="003F4BC4" w:rsidRPr="00C17FA6" w:rsidRDefault="003F4BC4" w:rsidP="001F7839">
            <w:pPr>
              <w:pStyle w:val="BodyText"/>
              <w:bidi/>
              <w:jc w:val="center"/>
              <w:rPr>
                <w:b/>
                <w:bCs/>
                <w:sz w:val="32"/>
                <w:szCs w:val="32"/>
              </w:rPr>
            </w:pPr>
            <w:r w:rsidRPr="00873939">
              <w:rPr>
                <w:b/>
                <w:bCs/>
                <w:sz w:val="32"/>
                <w:szCs w:val="32"/>
                <w:rtl/>
              </w:rPr>
              <w:t>خطوات التنفيذ</w:t>
            </w:r>
          </w:p>
        </w:tc>
        <w:tc>
          <w:tcPr>
            <w:tcW w:w="1350" w:type="dxa"/>
          </w:tcPr>
          <w:p w14:paraId="5A662BDF" w14:textId="77777777" w:rsidR="003F4BC4" w:rsidRPr="00C17FA6" w:rsidRDefault="003F4BC4" w:rsidP="001F7839">
            <w:pPr>
              <w:pStyle w:val="BodyText"/>
              <w:bidi/>
              <w:jc w:val="center"/>
              <w:rPr>
                <w:b/>
                <w:bCs/>
                <w:sz w:val="32"/>
                <w:szCs w:val="32"/>
              </w:rPr>
            </w:pPr>
            <w:r w:rsidRPr="00873939">
              <w:rPr>
                <w:b/>
                <w:bCs/>
                <w:sz w:val="32"/>
                <w:szCs w:val="32"/>
                <w:rtl/>
              </w:rPr>
              <w:t>متى الموعد النهائي لإنجازه؟</w:t>
            </w:r>
          </w:p>
        </w:tc>
        <w:tc>
          <w:tcPr>
            <w:tcW w:w="1980" w:type="dxa"/>
          </w:tcPr>
          <w:p w14:paraId="1CADE9EC" w14:textId="77777777" w:rsidR="003F4BC4" w:rsidRPr="00C17FA6" w:rsidRDefault="003F4BC4" w:rsidP="001F7839">
            <w:pPr>
              <w:pStyle w:val="BodyText"/>
              <w:bidi/>
              <w:jc w:val="center"/>
              <w:rPr>
                <w:b/>
                <w:bCs/>
                <w:sz w:val="32"/>
                <w:szCs w:val="32"/>
              </w:rPr>
            </w:pPr>
            <w:r w:rsidRPr="00873939">
              <w:rPr>
                <w:b/>
                <w:bCs/>
                <w:sz w:val="32"/>
                <w:szCs w:val="32"/>
                <w:rtl/>
              </w:rPr>
              <w:t>ما مدى أهميته؟</w:t>
            </w:r>
          </w:p>
        </w:tc>
        <w:tc>
          <w:tcPr>
            <w:tcW w:w="4319" w:type="dxa"/>
          </w:tcPr>
          <w:p w14:paraId="56F3C964" w14:textId="77777777" w:rsidR="003F4BC4" w:rsidRPr="00C17FA6" w:rsidRDefault="003F4BC4" w:rsidP="001F7839">
            <w:pPr>
              <w:pStyle w:val="BodyText"/>
              <w:bidi/>
              <w:jc w:val="center"/>
              <w:rPr>
                <w:b/>
                <w:bCs/>
                <w:sz w:val="32"/>
                <w:szCs w:val="32"/>
              </w:rPr>
            </w:pPr>
            <w:r w:rsidRPr="00873939">
              <w:rPr>
                <w:b/>
                <w:bCs/>
                <w:sz w:val="32"/>
                <w:szCs w:val="32"/>
                <w:rtl/>
              </w:rPr>
              <w:t>المهمة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/ </w:t>
            </w:r>
            <w:r w:rsidRPr="00873939">
              <w:rPr>
                <w:b/>
                <w:bCs/>
                <w:sz w:val="32"/>
                <w:szCs w:val="32"/>
                <w:rtl/>
              </w:rPr>
              <w:t xml:space="preserve"> العمل</w:t>
            </w:r>
            <w:r w:rsidRPr="00873939">
              <w:rPr>
                <w:b/>
                <w:bCs/>
                <w:sz w:val="32"/>
                <w:szCs w:val="32"/>
              </w:rPr>
              <w:br/>
            </w:r>
          </w:p>
        </w:tc>
        <w:tc>
          <w:tcPr>
            <w:tcW w:w="1534" w:type="dxa"/>
          </w:tcPr>
          <w:p w14:paraId="6181E62E" w14:textId="77777777" w:rsidR="003F4BC4" w:rsidRPr="00873939" w:rsidRDefault="003F4BC4" w:rsidP="001F7839">
            <w:pPr>
              <w:pStyle w:val="BodyText"/>
              <w:bidi/>
              <w:jc w:val="center"/>
              <w:rPr>
                <w:b/>
                <w:bCs/>
                <w:sz w:val="32"/>
                <w:szCs w:val="32"/>
              </w:rPr>
            </w:pPr>
            <w:r w:rsidRPr="00873939">
              <w:rPr>
                <w:b/>
                <w:bCs/>
                <w:sz w:val="32"/>
                <w:szCs w:val="32"/>
                <w:rtl/>
              </w:rPr>
              <w:t>الهدف</w:t>
            </w:r>
          </w:p>
        </w:tc>
      </w:tr>
      <w:tr w:rsidR="003F4BC4" w:rsidRPr="00C17FA6" w14:paraId="5C1AE547" w14:textId="77777777" w:rsidTr="001F7839">
        <w:trPr>
          <w:trHeight w:val="3467"/>
        </w:trPr>
        <w:tc>
          <w:tcPr>
            <w:tcW w:w="1165" w:type="dxa"/>
          </w:tcPr>
          <w:p w14:paraId="721C2E8F" w14:textId="77777777" w:rsidR="003F4BC4" w:rsidRPr="00C17FA6" w:rsidRDefault="003F4BC4" w:rsidP="001F7839">
            <w:pPr>
              <w:pStyle w:val="BodyText"/>
              <w:bidi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ماريا </w:t>
            </w:r>
          </w:p>
        </w:tc>
        <w:tc>
          <w:tcPr>
            <w:tcW w:w="4595" w:type="dxa"/>
          </w:tcPr>
          <w:p w14:paraId="3E33293F" w14:textId="77777777" w:rsidR="003F4BC4" w:rsidRPr="008F25B6" w:rsidRDefault="003F4BC4" w:rsidP="001F7839">
            <w:pPr>
              <w:pStyle w:val="BodyText"/>
              <w:numPr>
                <w:ilvl w:val="0"/>
                <w:numId w:val="2"/>
              </w:numPr>
              <w:bidi/>
              <w:rPr>
                <w:sz w:val="32"/>
                <w:szCs w:val="32"/>
                <w:lang w:val="en-US"/>
              </w:rPr>
            </w:pPr>
            <w:r w:rsidRPr="008F25B6">
              <w:rPr>
                <w:rFonts w:hint="cs"/>
                <w:sz w:val="32"/>
                <w:szCs w:val="32"/>
                <w:rtl/>
              </w:rPr>
              <w:t>ا</w:t>
            </w:r>
            <w:r w:rsidRPr="008F25B6">
              <w:rPr>
                <w:sz w:val="32"/>
                <w:szCs w:val="32"/>
                <w:rtl/>
              </w:rPr>
              <w:t>ستخدم محرك البحث جوجل للعثور على دورات تدريبية أخرى حول كتابة السير الذاتية</w:t>
            </w:r>
            <w:r w:rsidRPr="008F25B6">
              <w:rPr>
                <w:sz w:val="32"/>
                <w:szCs w:val="32"/>
                <w:lang w:val="en-US"/>
              </w:rPr>
              <w:t>.</w:t>
            </w:r>
          </w:p>
          <w:p w14:paraId="4BC2351F" w14:textId="77777777" w:rsidR="003F4BC4" w:rsidRPr="008F25B6" w:rsidRDefault="003F4BC4" w:rsidP="001F7839">
            <w:pPr>
              <w:pStyle w:val="BodyText"/>
              <w:numPr>
                <w:ilvl w:val="0"/>
                <w:numId w:val="2"/>
              </w:numPr>
              <w:bidi/>
              <w:rPr>
                <w:sz w:val="32"/>
                <w:szCs w:val="32"/>
                <w:lang w:val="en-US"/>
              </w:rPr>
            </w:pPr>
            <w:r w:rsidRPr="008F25B6">
              <w:rPr>
                <w:sz w:val="32"/>
                <w:szCs w:val="32"/>
                <w:rtl/>
              </w:rPr>
              <w:t>قم بإعداد قائمة بجميع الدورات التدريبية التي وجدتها</w:t>
            </w:r>
            <w:r w:rsidRPr="008F25B6">
              <w:rPr>
                <w:sz w:val="32"/>
                <w:szCs w:val="32"/>
                <w:lang w:val="en-US"/>
              </w:rPr>
              <w:t>.</w:t>
            </w:r>
          </w:p>
          <w:p w14:paraId="747CBAEE" w14:textId="77777777" w:rsidR="003F4BC4" w:rsidRPr="008F25B6" w:rsidRDefault="003F4BC4" w:rsidP="001F7839">
            <w:pPr>
              <w:pStyle w:val="BodyText"/>
              <w:numPr>
                <w:ilvl w:val="0"/>
                <w:numId w:val="2"/>
              </w:numPr>
              <w:bidi/>
              <w:rPr>
                <w:sz w:val="32"/>
                <w:szCs w:val="32"/>
                <w:lang w:val="en-US"/>
              </w:rPr>
            </w:pPr>
            <w:r w:rsidRPr="008F25B6">
              <w:rPr>
                <w:sz w:val="32"/>
                <w:szCs w:val="32"/>
                <w:rtl/>
              </w:rPr>
              <w:t>اطلع على جميع الدورات التدريبية ودوّن ما هو جيد وما هو سيء في كل منها</w:t>
            </w:r>
            <w:r w:rsidRPr="008F25B6">
              <w:rPr>
                <w:sz w:val="32"/>
                <w:szCs w:val="32"/>
                <w:lang w:val="en-US"/>
              </w:rPr>
              <w:t>.</w:t>
            </w:r>
          </w:p>
          <w:p w14:paraId="701C200A" w14:textId="77777777" w:rsidR="003F4BC4" w:rsidRPr="008F25B6" w:rsidRDefault="003F4BC4" w:rsidP="001F7839">
            <w:pPr>
              <w:pStyle w:val="BodyText"/>
              <w:bidi/>
              <w:rPr>
                <w:sz w:val="32"/>
                <w:szCs w:val="32"/>
                <w:lang w:val="en-US"/>
              </w:rPr>
            </w:pP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020608E9" w14:textId="77777777" w:rsidR="003F4BC4" w:rsidRPr="00873939" w:rsidRDefault="003F4BC4" w:rsidP="001F7839">
            <w:pPr>
              <w:pStyle w:val="BodyText"/>
              <w:bidi/>
              <w:rPr>
                <w:i/>
                <w:iCs/>
                <w:sz w:val="32"/>
                <w:szCs w:val="32"/>
                <w:lang w:val="en-US"/>
              </w:rPr>
            </w:pPr>
            <w:r w:rsidRPr="00873939">
              <w:rPr>
                <w:i/>
                <w:iCs/>
                <w:sz w:val="32"/>
                <w:szCs w:val="32"/>
                <w:rtl/>
              </w:rPr>
              <w:t xml:space="preserve">الجمعة، 17 </w:t>
            </w:r>
            <w:r>
              <w:rPr>
                <w:rFonts w:hint="cs"/>
                <w:i/>
                <w:iCs/>
                <w:sz w:val="32"/>
                <w:szCs w:val="32"/>
                <w:rtl/>
              </w:rPr>
              <w:t xml:space="preserve">حزيران </w:t>
            </w:r>
            <w:r w:rsidRPr="00873939">
              <w:rPr>
                <w:i/>
                <w:iCs/>
                <w:sz w:val="32"/>
                <w:szCs w:val="32"/>
                <w:rtl/>
              </w:rPr>
              <w:t>و</w:t>
            </w:r>
            <w:r w:rsidRPr="00873939">
              <w:rPr>
                <w:i/>
                <w:iCs/>
                <w:sz w:val="32"/>
                <w:szCs w:val="32"/>
                <w:lang w:val="en-US"/>
              </w:rPr>
              <w:t>.</w:t>
            </w:r>
          </w:p>
          <w:p w14:paraId="3C908E10" w14:textId="77777777" w:rsidR="003F4BC4" w:rsidRPr="00873939" w:rsidRDefault="003F4BC4" w:rsidP="001F7839">
            <w:pPr>
              <w:pStyle w:val="BodyText"/>
              <w:bidi/>
              <w:rPr>
                <w:i/>
                <w:iCs/>
                <w:sz w:val="32"/>
                <w:szCs w:val="32"/>
                <w:lang w:val="en-US"/>
              </w:rPr>
            </w:pPr>
            <w:r w:rsidRPr="00873939">
              <w:rPr>
                <w:i/>
                <w:iCs/>
                <w:sz w:val="32"/>
                <w:szCs w:val="32"/>
                <w:rtl/>
              </w:rPr>
              <w:t>من المحتمل أن يستغرق أسبوعًا واحدًا</w:t>
            </w:r>
            <w:r w:rsidRPr="00873939">
              <w:rPr>
                <w:i/>
                <w:iCs/>
                <w:sz w:val="32"/>
                <w:szCs w:val="32"/>
                <w:lang w:val="en-US"/>
              </w:rPr>
              <w:t>.</w:t>
            </w:r>
          </w:p>
          <w:p w14:paraId="10A6D73B" w14:textId="77777777" w:rsidR="003F4BC4" w:rsidRPr="00873939" w:rsidRDefault="003F4BC4" w:rsidP="001F7839">
            <w:pPr>
              <w:pStyle w:val="BodyText"/>
              <w:bidi/>
              <w:rPr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FF0000"/>
          </w:tcPr>
          <w:p w14:paraId="6B9BADA0" w14:textId="77777777" w:rsidR="003F4BC4" w:rsidRPr="00873939" w:rsidRDefault="003F4BC4" w:rsidP="001F7839">
            <w:pPr>
              <w:pStyle w:val="BodyText"/>
              <w:bidi/>
              <w:rPr>
                <w:i/>
                <w:iCs/>
                <w:sz w:val="32"/>
                <w:szCs w:val="32"/>
                <w:lang w:val="en-US"/>
              </w:rPr>
            </w:pPr>
            <w:r w:rsidRPr="00873939">
              <w:rPr>
                <w:i/>
                <w:iCs/>
                <w:sz w:val="32"/>
                <w:szCs w:val="32"/>
                <w:rtl/>
              </w:rPr>
              <w:t>هذه هي المهمة الأكثر أهمية هذا الأسبوع</w:t>
            </w:r>
            <w:r w:rsidRPr="00873939">
              <w:rPr>
                <w:i/>
                <w:iCs/>
                <w:sz w:val="32"/>
                <w:szCs w:val="32"/>
                <w:lang w:val="en-US"/>
              </w:rPr>
              <w:t>.</w:t>
            </w:r>
          </w:p>
          <w:p w14:paraId="4E60BFFF" w14:textId="77777777" w:rsidR="003F4BC4" w:rsidRPr="00873939" w:rsidRDefault="003F4BC4" w:rsidP="001F7839">
            <w:pPr>
              <w:pStyle w:val="BodyText"/>
              <w:bidi/>
              <w:rPr>
                <w:i/>
                <w:iCs/>
                <w:sz w:val="32"/>
                <w:szCs w:val="32"/>
                <w:lang w:val="en-US"/>
              </w:rPr>
            </w:pPr>
          </w:p>
        </w:tc>
        <w:tc>
          <w:tcPr>
            <w:tcW w:w="4319" w:type="dxa"/>
            <w:tcBorders>
              <w:bottom w:val="single" w:sz="4" w:space="0" w:color="auto"/>
            </w:tcBorders>
          </w:tcPr>
          <w:p w14:paraId="70B270A0" w14:textId="77777777" w:rsidR="003F4BC4" w:rsidRPr="00C17FA6" w:rsidRDefault="003F4BC4" w:rsidP="001F7839">
            <w:pPr>
              <w:pStyle w:val="BodyText"/>
              <w:bidi/>
              <w:rPr>
                <w:i/>
                <w:iCs/>
                <w:sz w:val="32"/>
                <w:szCs w:val="32"/>
              </w:rPr>
            </w:pPr>
            <w:r>
              <w:rPr>
                <w:rFonts w:hint="cs"/>
                <w:i/>
                <w:iCs/>
                <w:sz w:val="32"/>
                <w:szCs w:val="32"/>
                <w:rtl/>
              </w:rPr>
              <w:t xml:space="preserve">تعرف على </w:t>
            </w:r>
            <w:r w:rsidRPr="00873939">
              <w:rPr>
                <w:i/>
                <w:iCs/>
                <w:sz w:val="32"/>
                <w:szCs w:val="32"/>
                <w:rtl/>
              </w:rPr>
              <w:t xml:space="preserve"> التدريبات المتوفرة حالياً حول كتابة السيرة الذاتية</w:t>
            </w:r>
          </w:p>
        </w:tc>
        <w:tc>
          <w:tcPr>
            <w:tcW w:w="1534" w:type="dxa"/>
            <w:tcBorders>
              <w:bottom w:val="single" w:sz="4" w:space="0" w:color="auto"/>
            </w:tcBorders>
          </w:tcPr>
          <w:p w14:paraId="0897A5E9" w14:textId="77777777" w:rsidR="003F4BC4" w:rsidRPr="00873939" w:rsidRDefault="003F4BC4" w:rsidP="001F7839">
            <w:pPr>
              <w:pStyle w:val="BodyText"/>
              <w:bidi/>
              <w:rPr>
                <w:i/>
                <w:iCs/>
                <w:sz w:val="32"/>
                <w:szCs w:val="32"/>
                <w:lang w:val="en-US"/>
              </w:rPr>
            </w:pPr>
            <w:r w:rsidRPr="00873939">
              <w:rPr>
                <w:i/>
                <w:iCs/>
                <w:sz w:val="32"/>
                <w:szCs w:val="32"/>
                <w:rtl/>
              </w:rPr>
              <w:t>مثال: إعداد تدريب حول كيفية كتابة السيرة الذاتية</w:t>
            </w:r>
          </w:p>
          <w:p w14:paraId="3CC491D1" w14:textId="77777777" w:rsidR="003F4BC4" w:rsidRPr="00873939" w:rsidRDefault="003F4BC4" w:rsidP="001F7839">
            <w:pPr>
              <w:pStyle w:val="BodyText"/>
              <w:bidi/>
              <w:rPr>
                <w:i/>
                <w:iCs/>
                <w:sz w:val="32"/>
                <w:szCs w:val="32"/>
                <w:lang w:val="en-US"/>
              </w:rPr>
            </w:pPr>
          </w:p>
        </w:tc>
      </w:tr>
    </w:tbl>
    <w:p w14:paraId="0EDAB348" w14:textId="77777777" w:rsidR="003F4BC4" w:rsidRPr="00C17FA6" w:rsidRDefault="003F4BC4" w:rsidP="003F4BC4">
      <w:pPr>
        <w:tabs>
          <w:tab w:val="left" w:pos="8583"/>
        </w:tabs>
        <w:rPr>
          <w:sz w:val="32"/>
          <w:szCs w:val="32"/>
        </w:rPr>
      </w:pPr>
    </w:p>
    <w:p w14:paraId="79538C2C" w14:textId="15355FF6" w:rsidR="003F4BC4" w:rsidRDefault="003F4BC4" w:rsidP="00C17FA6">
      <w:pPr>
        <w:tabs>
          <w:tab w:val="left" w:pos="8583"/>
        </w:tabs>
        <w:rPr>
          <w:sz w:val="32"/>
          <w:szCs w:val="32"/>
        </w:rPr>
      </w:pPr>
    </w:p>
    <w:p w14:paraId="3BAF0A1A" w14:textId="77777777" w:rsidR="003F4BC4" w:rsidRPr="00C17FA6" w:rsidRDefault="003F4BC4" w:rsidP="00C17FA6">
      <w:pPr>
        <w:tabs>
          <w:tab w:val="left" w:pos="8583"/>
        </w:tabs>
        <w:rPr>
          <w:sz w:val="32"/>
          <w:szCs w:val="32"/>
        </w:rPr>
      </w:pPr>
    </w:p>
    <w:sectPr w:rsidR="003F4BC4" w:rsidRPr="00C17FA6" w:rsidSect="00C17FA6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09DBD" w14:textId="77777777" w:rsidR="0035718D" w:rsidRDefault="0035718D" w:rsidP="00754519">
      <w:pPr>
        <w:spacing w:after="0" w:line="240" w:lineRule="auto"/>
      </w:pPr>
      <w:r>
        <w:separator/>
      </w:r>
    </w:p>
  </w:endnote>
  <w:endnote w:type="continuationSeparator" w:id="0">
    <w:p w14:paraId="46047810" w14:textId="77777777" w:rsidR="0035718D" w:rsidRDefault="0035718D" w:rsidP="0075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240A8" w14:textId="60741DA5" w:rsidR="00B05E0C" w:rsidRPr="00B05E0C" w:rsidRDefault="00B05E0C" w:rsidP="00B05E0C">
    <w:pPr>
      <w:pStyle w:val="Footer"/>
      <w:jc w:val="center"/>
      <w:rPr>
        <w:b/>
        <w:bCs/>
      </w:rPr>
    </w:pPr>
    <w:r w:rsidRPr="00B05E0C">
      <w:rPr>
        <w:b/>
        <w:bCs/>
      </w:rPr>
      <w:t xml:space="preserve">More resources at </w:t>
    </w:r>
    <w:hyperlink r:id="rId1" w:history="1">
      <w:r w:rsidRPr="00B05E0C">
        <w:rPr>
          <w:rStyle w:val="Hyperlink"/>
          <w:b/>
          <w:bCs/>
        </w:rPr>
        <w:t>www.listenincluderespect.com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374D" w14:textId="77777777" w:rsidR="0035718D" w:rsidRDefault="0035718D" w:rsidP="00754519">
      <w:pPr>
        <w:spacing w:after="0" w:line="240" w:lineRule="auto"/>
      </w:pPr>
      <w:r>
        <w:separator/>
      </w:r>
    </w:p>
  </w:footnote>
  <w:footnote w:type="continuationSeparator" w:id="0">
    <w:p w14:paraId="7F199B5C" w14:textId="77777777" w:rsidR="0035718D" w:rsidRDefault="0035718D" w:rsidP="0075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EC974" w14:textId="73001F43" w:rsidR="00B05E0C" w:rsidRDefault="00B05E0C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5C4C09C1" wp14:editId="7069ECB1">
          <wp:simplePos x="0" y="0"/>
          <wp:positionH relativeFrom="column">
            <wp:posOffset>-415887</wp:posOffset>
          </wp:positionH>
          <wp:positionV relativeFrom="paragraph">
            <wp:posOffset>-210266</wp:posOffset>
          </wp:positionV>
          <wp:extent cx="1526540" cy="859790"/>
          <wp:effectExtent l="0" t="0" r="0" b="0"/>
          <wp:wrapTight wrapText="bothSides">
            <wp:wrapPolygon edited="0">
              <wp:start x="4313" y="1914"/>
              <wp:lineTo x="2156" y="3829"/>
              <wp:lineTo x="270" y="7657"/>
              <wp:lineTo x="270" y="12443"/>
              <wp:lineTo x="6469" y="18186"/>
              <wp:lineTo x="8356" y="19143"/>
              <wp:lineTo x="16982" y="20100"/>
              <wp:lineTo x="18329" y="20100"/>
              <wp:lineTo x="21295" y="18665"/>
              <wp:lineTo x="21295" y="11486"/>
              <wp:lineTo x="19677" y="10529"/>
              <wp:lineTo x="20486" y="8614"/>
              <wp:lineTo x="17790" y="1914"/>
              <wp:lineTo x="4313" y="1914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E7123C" w14:textId="04B35FFE" w:rsidR="00B05E0C" w:rsidRDefault="00B05E0C">
    <w:pPr>
      <w:pStyle w:val="Header"/>
    </w:pPr>
  </w:p>
  <w:p w14:paraId="70763EBB" w14:textId="77777777" w:rsidR="00B05E0C" w:rsidRDefault="00B05E0C">
    <w:pPr>
      <w:pStyle w:val="Header"/>
    </w:pPr>
  </w:p>
  <w:p w14:paraId="7DDAE7E2" w14:textId="49A5A6E3" w:rsidR="00754519" w:rsidRDefault="007545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B17BE"/>
    <w:multiLevelType w:val="hybridMultilevel"/>
    <w:tmpl w:val="1F80F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621A78"/>
    <w:multiLevelType w:val="hybridMultilevel"/>
    <w:tmpl w:val="B80C3D1A"/>
    <w:lvl w:ilvl="0" w:tplc="8F52D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0681958">
    <w:abstractNumId w:val="1"/>
  </w:num>
  <w:num w:numId="2" w16cid:durableId="1237667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23F"/>
    <w:rsid w:val="0001190F"/>
    <w:rsid w:val="0032723F"/>
    <w:rsid w:val="003459C4"/>
    <w:rsid w:val="0035718D"/>
    <w:rsid w:val="003F4BC4"/>
    <w:rsid w:val="004460E8"/>
    <w:rsid w:val="004720D1"/>
    <w:rsid w:val="00472206"/>
    <w:rsid w:val="005E04E0"/>
    <w:rsid w:val="006E3D20"/>
    <w:rsid w:val="007110E6"/>
    <w:rsid w:val="00754519"/>
    <w:rsid w:val="00904A25"/>
    <w:rsid w:val="00993F5F"/>
    <w:rsid w:val="00AE0137"/>
    <w:rsid w:val="00B05E0C"/>
    <w:rsid w:val="00B0678F"/>
    <w:rsid w:val="00C17FA6"/>
    <w:rsid w:val="00C709E9"/>
    <w:rsid w:val="00C81FD8"/>
    <w:rsid w:val="00C94DE2"/>
    <w:rsid w:val="00DF2E58"/>
    <w:rsid w:val="00E06712"/>
    <w:rsid w:val="00E451A5"/>
    <w:rsid w:val="00FC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E19A28"/>
  <w15:chartTrackingRefBased/>
  <w15:docId w15:val="{99726A07-8097-43EE-A943-676D8F161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9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754519"/>
  </w:style>
  <w:style w:type="paragraph" w:styleId="Footer">
    <w:name w:val="footer"/>
    <w:basedOn w:val="Normal"/>
    <w:link w:val="FooterChar"/>
    <w:uiPriority w:val="99"/>
    <w:unhideWhenUsed/>
    <w:rsid w:val="00754519"/>
    <w:pPr>
      <w:tabs>
        <w:tab w:val="center" w:pos="4513"/>
        <w:tab w:val="right" w:pos="9026"/>
      </w:tabs>
      <w:spacing w:after="0" w:line="240" w:lineRule="auto"/>
    </w:pPr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54519"/>
  </w:style>
  <w:style w:type="character" w:styleId="Hyperlink">
    <w:name w:val="Hyperlink"/>
    <w:basedOn w:val="DefaultParagraphFont"/>
    <w:uiPriority w:val="99"/>
    <w:unhideWhenUsed/>
    <w:rsid w:val="00B05E0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05E0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11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styleId="BodyText">
    <w:name w:val="Body Text"/>
    <w:basedOn w:val="Normal"/>
    <w:link w:val="BodyTextChar"/>
    <w:qFormat/>
    <w:rsid w:val="004720D1"/>
    <w:pPr>
      <w:suppressAutoHyphens/>
    </w:pPr>
    <w:rPr>
      <w:color w:val="000000" w:themeColor="text1"/>
    </w:rPr>
  </w:style>
  <w:style w:type="character" w:customStyle="1" w:styleId="BodyTextChar">
    <w:name w:val="Body Text Char"/>
    <w:basedOn w:val="DefaultParagraphFont"/>
    <w:link w:val="BodyText"/>
    <w:rsid w:val="004720D1"/>
    <w:rPr>
      <w:color w:val="000000" w:themeColor="text1"/>
      <w:sz w:val="24"/>
      <w:szCs w:val="24"/>
    </w:rPr>
  </w:style>
  <w:style w:type="table" w:styleId="TableGrid">
    <w:name w:val="Table Grid"/>
    <w:basedOn w:val="TableNormal"/>
    <w:uiPriority w:val="39"/>
    <w:rsid w:val="004720D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stenincluderespec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be\Documents\Custom%20Office%20Templates\II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II Logo</Template>
  <TotalTime>2</TotalTime>
  <Pages>1</Pages>
  <Words>94</Words>
  <Characters>494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 Bialik</dc:creator>
  <cp:keywords/>
  <dc:description/>
  <cp:lastModifiedBy>Robin Gibson</cp:lastModifiedBy>
  <cp:revision>4</cp:revision>
  <cp:lastPrinted>2022-06-14T08:34:00Z</cp:lastPrinted>
  <dcterms:created xsi:type="dcterms:W3CDTF">2022-06-14T08:50:00Z</dcterms:created>
  <dcterms:modified xsi:type="dcterms:W3CDTF">2025-10-27T13:17:00Z</dcterms:modified>
</cp:coreProperties>
</file>